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6DC4" w14:textId="70C8E8EA" w:rsidR="006065D6" w:rsidRPr="006065D6" w:rsidRDefault="006065D6" w:rsidP="006065D6">
      <w:pPr>
        <w:pStyle w:val="Title"/>
        <w:rPr>
          <w:sz w:val="40"/>
          <w:szCs w:val="40"/>
        </w:rPr>
      </w:pPr>
      <w:r w:rsidRPr="006065D6">
        <w:rPr>
          <w:sz w:val="40"/>
          <w:szCs w:val="40"/>
        </w:rPr>
        <w:t>Constitution of the WSU</w:t>
      </w:r>
      <w:r w:rsidR="00D615EB">
        <w:rPr>
          <w:color w:val="FF0000"/>
          <w:sz w:val="40"/>
          <w:szCs w:val="40"/>
        </w:rPr>
        <w:t xml:space="preserve"> Widening Participation</w:t>
      </w:r>
      <w:r w:rsidRPr="006065D6">
        <w:rPr>
          <w:sz w:val="40"/>
          <w:szCs w:val="40"/>
        </w:rPr>
        <w:t xml:space="preserve"> </w:t>
      </w:r>
      <w:r w:rsidR="007A2319">
        <w:rPr>
          <w:sz w:val="40"/>
          <w:szCs w:val="40"/>
        </w:rPr>
        <w:t>Network</w:t>
      </w:r>
    </w:p>
    <w:p w14:paraId="5C650F17" w14:textId="0FC86E49" w:rsidR="000D1988" w:rsidRPr="000D1988" w:rsidRDefault="000D1988" w:rsidP="005B7A47">
      <w:pPr>
        <w:rPr>
          <w:color w:val="FF0000"/>
          <w:sz w:val="18"/>
          <w:szCs w:val="18"/>
        </w:rPr>
      </w:pPr>
      <w:r w:rsidRPr="000D1988">
        <w:rPr>
          <w:color w:val="FF0000"/>
          <w:sz w:val="18"/>
          <w:szCs w:val="18"/>
        </w:rPr>
        <w:t xml:space="preserve">Please modify all points highlighted in red as your </w:t>
      </w:r>
      <w:r w:rsidR="007A2319">
        <w:rPr>
          <w:color w:val="FF0000"/>
          <w:sz w:val="18"/>
          <w:szCs w:val="18"/>
        </w:rPr>
        <w:t>Network</w:t>
      </w:r>
      <w:r w:rsidRPr="000D1988">
        <w:rPr>
          <w:color w:val="FF0000"/>
          <w:sz w:val="18"/>
          <w:szCs w:val="18"/>
        </w:rPr>
        <w:t xml:space="preserve"> sees fit. This document should be submitted in its finalised form, (i.e. without any red font). It should be completed so as to be relevant to the </w:t>
      </w:r>
      <w:r w:rsidR="007A2319">
        <w:rPr>
          <w:color w:val="FF0000"/>
          <w:sz w:val="18"/>
          <w:szCs w:val="18"/>
        </w:rPr>
        <w:t>Network</w:t>
      </w:r>
      <w:r w:rsidRPr="000D1988">
        <w:rPr>
          <w:color w:val="FF0000"/>
          <w:sz w:val="18"/>
          <w:szCs w:val="18"/>
        </w:rPr>
        <w:t xml:space="preserve"> in years to come (i.e. Do not include names/dates specific to this year). If you have any questions, please contact </w:t>
      </w:r>
      <w:hyperlink r:id="rId10" w:history="1">
        <w:r w:rsidR="00E268A5" w:rsidRPr="00F071FE">
          <w:rPr>
            <w:rStyle w:val="Hyperlink"/>
            <w:sz w:val="18"/>
            <w:szCs w:val="18"/>
          </w:rPr>
          <w:t>j.wali@worc.ac.uk</w:t>
        </w:r>
      </w:hyperlink>
      <w:r w:rsidRPr="000D1988">
        <w:rPr>
          <w:color w:val="FF0000"/>
          <w:sz w:val="18"/>
          <w:szCs w:val="18"/>
        </w:rPr>
        <w:t>. (note this text should be deleted when the document is completed).</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1D56A1E5" w:rsidR="006065D6" w:rsidRPr="00F14897" w:rsidRDefault="006065D6" w:rsidP="00F14897">
      <w:pPr>
        <w:pStyle w:val="ListParagraph"/>
        <w:rPr>
          <w:szCs w:val="22"/>
        </w:rPr>
      </w:pPr>
      <w:r w:rsidRPr="00F14897">
        <w:rPr>
          <w:szCs w:val="22"/>
        </w:rPr>
        <w:t xml:space="preserve">The name of the group shall be the </w:t>
      </w:r>
      <w:r w:rsidR="005B7A47" w:rsidRPr="00F14897">
        <w:rPr>
          <w:szCs w:val="22"/>
        </w:rPr>
        <w:t>Worcester</w:t>
      </w:r>
      <w:r w:rsidRPr="00F14897">
        <w:rPr>
          <w:szCs w:val="22"/>
        </w:rPr>
        <w:t xml:space="preserve"> Students’ Union </w:t>
      </w:r>
      <w:r w:rsidR="00D615EB">
        <w:rPr>
          <w:color w:val="FF0000"/>
          <w:szCs w:val="22"/>
        </w:rPr>
        <w:t xml:space="preserve">Widening Participation </w:t>
      </w:r>
      <w:r w:rsidR="004E3AEE">
        <w:rPr>
          <w:color w:val="FF0000"/>
          <w:szCs w:val="22"/>
        </w:rPr>
        <w:t>Network</w:t>
      </w:r>
      <w:r w:rsidRPr="00F14897">
        <w:rPr>
          <w:szCs w:val="22"/>
        </w:rPr>
        <w:t>, referred to as the “</w:t>
      </w:r>
      <w:r w:rsidR="004E3AEE">
        <w:rPr>
          <w:szCs w:val="22"/>
        </w:rPr>
        <w:t>Network</w:t>
      </w:r>
      <w:r w:rsidRPr="00F14897">
        <w:rPr>
          <w:szCs w:val="22"/>
        </w:rPr>
        <w:t>”</w:t>
      </w:r>
    </w:p>
    <w:p w14:paraId="68D8D2B1" w14:textId="1D11C14F" w:rsidR="006065D6" w:rsidRPr="006065D6" w:rsidRDefault="006065D6" w:rsidP="00F14897">
      <w:pPr>
        <w:pStyle w:val="Heading2"/>
      </w:pPr>
      <w:r w:rsidRPr="006065D6">
        <w:t>Aims</w:t>
      </w:r>
    </w:p>
    <w:p w14:paraId="7364B715" w14:textId="689AACE3" w:rsidR="006065D6" w:rsidRPr="00F14897" w:rsidRDefault="006065D6" w:rsidP="00F14897">
      <w:pPr>
        <w:pStyle w:val="ListParagraph"/>
        <w:numPr>
          <w:ilvl w:val="0"/>
          <w:numId w:val="17"/>
        </w:numPr>
        <w:rPr>
          <w:rFonts w:cstheme="minorHAnsi"/>
          <w:szCs w:val="22"/>
        </w:rPr>
      </w:pPr>
      <w:r w:rsidRPr="00F14897">
        <w:rPr>
          <w:rFonts w:cstheme="minorHAnsi"/>
          <w:szCs w:val="22"/>
        </w:rPr>
        <w:t xml:space="preserve">The aims of the </w:t>
      </w:r>
      <w:r w:rsidR="004E3AEE">
        <w:rPr>
          <w:rFonts w:cstheme="minorHAnsi"/>
          <w:szCs w:val="22"/>
        </w:rPr>
        <w:t>Network</w:t>
      </w:r>
      <w:r w:rsidRPr="00F14897">
        <w:rPr>
          <w:rFonts w:cstheme="minorHAnsi"/>
          <w:szCs w:val="22"/>
        </w:rPr>
        <w:t xml:space="preserve"> shall be:</w:t>
      </w:r>
    </w:p>
    <w:p w14:paraId="7F2B4E98" w14:textId="33387215" w:rsidR="005B7A47" w:rsidRDefault="00BC5647" w:rsidP="00477B19">
      <w:pPr>
        <w:pStyle w:val="ListParagraph"/>
        <w:numPr>
          <w:ilvl w:val="1"/>
          <w:numId w:val="25"/>
        </w:numPr>
        <w:rPr>
          <w:rFonts w:cstheme="minorHAnsi"/>
          <w:color w:val="FF0000"/>
          <w:szCs w:val="22"/>
        </w:rPr>
      </w:pPr>
      <w:r>
        <w:rPr>
          <w:rFonts w:cstheme="minorHAnsi"/>
          <w:color w:val="FF0000"/>
          <w:szCs w:val="22"/>
        </w:rPr>
        <w:t xml:space="preserve">To create a strong community of students </w:t>
      </w:r>
      <w:r w:rsidR="00D615EB">
        <w:rPr>
          <w:rFonts w:cstheme="minorHAnsi"/>
          <w:color w:val="FF0000"/>
          <w:szCs w:val="22"/>
        </w:rPr>
        <w:t>who are from a disadvantaged background, first generation</w:t>
      </w:r>
      <w:r>
        <w:rPr>
          <w:rFonts w:cstheme="minorHAnsi"/>
          <w:color w:val="FF0000"/>
          <w:szCs w:val="22"/>
        </w:rPr>
        <w:t>,</w:t>
      </w:r>
      <w:r w:rsidR="00D615EB">
        <w:rPr>
          <w:rFonts w:cstheme="minorHAnsi"/>
          <w:color w:val="FF0000"/>
          <w:szCs w:val="22"/>
        </w:rPr>
        <w:t xml:space="preserve"> single and co-habiting parents,</w:t>
      </w:r>
      <w:r>
        <w:rPr>
          <w:rFonts w:cstheme="minorHAnsi"/>
          <w:color w:val="FF0000"/>
          <w:szCs w:val="22"/>
        </w:rPr>
        <w:t xml:space="preserve"> providing networking opportunities for students.</w:t>
      </w:r>
    </w:p>
    <w:p w14:paraId="27F894A7" w14:textId="0066049F" w:rsidR="00BC5647" w:rsidRDefault="00BC5647" w:rsidP="00477B19">
      <w:pPr>
        <w:pStyle w:val="ListParagraph"/>
        <w:numPr>
          <w:ilvl w:val="1"/>
          <w:numId w:val="25"/>
        </w:numPr>
        <w:rPr>
          <w:rFonts w:cstheme="minorHAnsi"/>
          <w:color w:val="FF0000"/>
          <w:szCs w:val="22"/>
        </w:rPr>
      </w:pPr>
      <w:r>
        <w:rPr>
          <w:rFonts w:cstheme="minorHAnsi"/>
          <w:color w:val="FF0000"/>
          <w:szCs w:val="22"/>
        </w:rPr>
        <w:t xml:space="preserve">To represent </w:t>
      </w:r>
      <w:r w:rsidR="00D615EB">
        <w:rPr>
          <w:rFonts w:cstheme="minorHAnsi"/>
          <w:color w:val="FF0000"/>
          <w:szCs w:val="22"/>
        </w:rPr>
        <w:t xml:space="preserve">the Widening Participation’s </w:t>
      </w:r>
      <w:r>
        <w:rPr>
          <w:rFonts w:cstheme="minorHAnsi"/>
          <w:color w:val="FF0000"/>
          <w:szCs w:val="22"/>
        </w:rPr>
        <w:t>opinions on the issue to the Students’ Union, University of Worcester and the wider community. This includes representing the Network and its members at the Union’s Student Council and Welfare and Inclusion Council.</w:t>
      </w:r>
    </w:p>
    <w:p w14:paraId="167C4E11" w14:textId="64CBFE88" w:rsidR="00BC5647" w:rsidRDefault="00BC5647" w:rsidP="00477B19">
      <w:pPr>
        <w:pStyle w:val="ListParagraph"/>
        <w:numPr>
          <w:ilvl w:val="1"/>
          <w:numId w:val="25"/>
        </w:numPr>
        <w:rPr>
          <w:rFonts w:cstheme="minorHAnsi"/>
          <w:color w:val="FF0000"/>
          <w:szCs w:val="22"/>
        </w:rPr>
      </w:pPr>
      <w:r>
        <w:rPr>
          <w:rFonts w:cstheme="minorHAnsi"/>
          <w:color w:val="FF0000"/>
          <w:szCs w:val="22"/>
        </w:rPr>
        <w:t>To take action and campaign on the issues that matter to their members.</w:t>
      </w:r>
    </w:p>
    <w:p w14:paraId="00F09F26" w14:textId="257ECC6F" w:rsidR="00D615EB" w:rsidRDefault="00D615EB" w:rsidP="00477B19">
      <w:pPr>
        <w:pStyle w:val="ListParagraph"/>
        <w:numPr>
          <w:ilvl w:val="1"/>
          <w:numId w:val="25"/>
        </w:numPr>
        <w:rPr>
          <w:rFonts w:cstheme="minorHAnsi"/>
          <w:color w:val="FF0000"/>
          <w:szCs w:val="22"/>
        </w:rPr>
      </w:pPr>
      <w:r>
        <w:rPr>
          <w:rFonts w:cstheme="minorHAnsi"/>
          <w:color w:val="FF0000"/>
          <w:szCs w:val="22"/>
        </w:rPr>
        <w:t xml:space="preserve">To be the balance and checker that all other networks and opportunities are accessible to Widening Participation Members. </w:t>
      </w:r>
    </w:p>
    <w:p w14:paraId="0C75928C" w14:textId="4901E6B6" w:rsidR="00D615EB" w:rsidRDefault="00D615EB" w:rsidP="00477B19">
      <w:pPr>
        <w:pStyle w:val="ListParagraph"/>
        <w:numPr>
          <w:ilvl w:val="1"/>
          <w:numId w:val="25"/>
        </w:numPr>
        <w:rPr>
          <w:rFonts w:cstheme="minorHAnsi"/>
          <w:color w:val="FF0000"/>
          <w:szCs w:val="22"/>
        </w:rPr>
      </w:pPr>
      <w:r>
        <w:rPr>
          <w:rFonts w:cstheme="minorHAnsi"/>
          <w:color w:val="FF0000"/>
          <w:szCs w:val="22"/>
        </w:rPr>
        <w:lastRenderedPageBreak/>
        <w:t xml:space="preserve">To make the university a less financially intimidating institution. </w:t>
      </w:r>
    </w:p>
    <w:p w14:paraId="68FCB705" w14:textId="6A317E36" w:rsidR="00D615EB" w:rsidRDefault="00D615EB" w:rsidP="00477B19">
      <w:pPr>
        <w:pStyle w:val="ListParagraph"/>
        <w:numPr>
          <w:ilvl w:val="1"/>
          <w:numId w:val="25"/>
        </w:numPr>
        <w:rPr>
          <w:rFonts w:cstheme="minorHAnsi"/>
          <w:color w:val="FF0000"/>
          <w:szCs w:val="22"/>
        </w:rPr>
      </w:pPr>
      <w:r>
        <w:rPr>
          <w:rFonts w:cstheme="minorHAnsi"/>
          <w:color w:val="FF0000"/>
          <w:szCs w:val="22"/>
        </w:rPr>
        <w:t xml:space="preserve">To ensure the university is child / parent friendly, providing breast feeding rooms, quiet rooms and prayer rooms. </w:t>
      </w:r>
    </w:p>
    <w:p w14:paraId="07C3D954" w14:textId="3A1A0740" w:rsidR="00D615EB" w:rsidRDefault="00D615EB" w:rsidP="00477B19">
      <w:pPr>
        <w:pStyle w:val="ListParagraph"/>
        <w:numPr>
          <w:ilvl w:val="1"/>
          <w:numId w:val="25"/>
        </w:numPr>
        <w:rPr>
          <w:rFonts w:cstheme="minorHAnsi"/>
          <w:color w:val="FF0000"/>
          <w:szCs w:val="22"/>
        </w:rPr>
      </w:pPr>
      <w:r>
        <w:rPr>
          <w:rFonts w:cstheme="minorHAnsi"/>
          <w:color w:val="FF0000"/>
          <w:szCs w:val="22"/>
        </w:rPr>
        <w:t>To lobby the university to keep the nursery open until lectures end – not simply 16:00 pm to ensure accessibility.</w:t>
      </w:r>
    </w:p>
    <w:p w14:paraId="02257CEB" w14:textId="664AB8C4" w:rsidR="00D615EB" w:rsidRDefault="00D615EB" w:rsidP="00477B19">
      <w:pPr>
        <w:pStyle w:val="ListParagraph"/>
        <w:numPr>
          <w:ilvl w:val="1"/>
          <w:numId w:val="25"/>
        </w:numPr>
        <w:rPr>
          <w:rFonts w:cstheme="minorHAnsi"/>
          <w:color w:val="FF0000"/>
          <w:szCs w:val="22"/>
        </w:rPr>
      </w:pPr>
      <w:r>
        <w:rPr>
          <w:rFonts w:cstheme="minorHAnsi"/>
          <w:color w:val="FF0000"/>
          <w:szCs w:val="22"/>
        </w:rPr>
        <w:t xml:space="preserve">To provide specialised employment access training for students. </w:t>
      </w:r>
    </w:p>
    <w:p w14:paraId="5B9F2A5E" w14:textId="1394EBD5" w:rsidR="00D615EB" w:rsidRDefault="00D615EB" w:rsidP="00477B19">
      <w:pPr>
        <w:pStyle w:val="ListParagraph"/>
        <w:numPr>
          <w:ilvl w:val="1"/>
          <w:numId w:val="25"/>
        </w:numPr>
        <w:rPr>
          <w:rFonts w:cstheme="minorHAnsi"/>
          <w:color w:val="FF0000"/>
          <w:szCs w:val="22"/>
        </w:rPr>
      </w:pPr>
      <w:r>
        <w:rPr>
          <w:rFonts w:cstheme="minorHAnsi"/>
          <w:color w:val="FF0000"/>
          <w:szCs w:val="22"/>
        </w:rPr>
        <w:t xml:space="preserve">To provide networking opportunities. </w:t>
      </w:r>
    </w:p>
    <w:p w14:paraId="53280C17" w14:textId="601866DD" w:rsidR="00D615EB" w:rsidRDefault="00D615EB" w:rsidP="00477B19">
      <w:pPr>
        <w:pStyle w:val="ListParagraph"/>
        <w:numPr>
          <w:ilvl w:val="1"/>
          <w:numId w:val="25"/>
        </w:numPr>
        <w:rPr>
          <w:rFonts w:cstheme="minorHAnsi"/>
          <w:color w:val="FF0000"/>
          <w:szCs w:val="22"/>
        </w:rPr>
      </w:pPr>
      <w:r>
        <w:rPr>
          <w:rFonts w:cstheme="minorHAnsi"/>
          <w:color w:val="FF0000"/>
          <w:szCs w:val="22"/>
        </w:rPr>
        <w:t>To create outreach in the local community for more opportunities for disadvantaged peoples to go to university.</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t>Membership</w:t>
      </w:r>
    </w:p>
    <w:p w14:paraId="7EE4A586" w14:textId="41449D55"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1B4CC4">
        <w:rPr>
          <w:szCs w:val="22"/>
        </w:rPr>
        <w:t>pen to all</w:t>
      </w:r>
      <w:r w:rsidR="00E268A5">
        <w:rPr>
          <w:szCs w:val="22"/>
        </w:rPr>
        <w:t xml:space="preserve"> full </w:t>
      </w:r>
      <w:r w:rsidRPr="00F14897">
        <w:rPr>
          <w:szCs w:val="22"/>
        </w:rPr>
        <w:t>members of the Union</w:t>
      </w:r>
      <w:r w:rsidR="00E268A5">
        <w:rPr>
          <w:szCs w:val="22"/>
        </w:rPr>
        <w:t xml:space="preserve"> </w:t>
      </w:r>
      <w:r w:rsidR="00E268A5" w:rsidRPr="001B4CC4">
        <w:rPr>
          <w:szCs w:val="22"/>
        </w:rPr>
        <w:t>who</w:t>
      </w:r>
      <w:r w:rsidR="001B4CC4" w:rsidRPr="001B4CC4">
        <w:rPr>
          <w:szCs w:val="22"/>
        </w:rPr>
        <w:t xml:space="preserve"> </w:t>
      </w:r>
      <w:r w:rsidR="001B4CC4">
        <w:t xml:space="preserve">defines </w:t>
      </w:r>
      <w:r w:rsidR="003850B2">
        <w:t xml:space="preserve">as a widening participation student including those from low socio-economic backgrounds, or who are first in family as well as those groups, represented by other networks, such as BAME, Disabled, Mature and LGBTQ+ students who face barriers to accessing higher education </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t xml:space="preserve">Only Associate Members who </w:t>
      </w:r>
      <w:r w:rsidRPr="00157F5B">
        <w:rPr>
          <w:szCs w:val="22"/>
        </w:rPr>
        <w:t xml:space="preserve">define </w:t>
      </w:r>
      <w:r w:rsidRPr="00E268A5">
        <w:rPr>
          <w:szCs w:val="22"/>
        </w:rPr>
        <w:t>as</w:t>
      </w:r>
      <w:r>
        <w:rPr>
          <w:szCs w:val="22"/>
        </w:rPr>
        <w:t xml:space="preserve"> above and are students studying on a University of Worcester accredited course at a partner institution, but are not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1"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lastRenderedPageBreak/>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60CB3418" w:rsidR="00BC5647" w:rsidRDefault="00BC5647" w:rsidP="000B21EB">
      <w:pPr>
        <w:pStyle w:val="ListParagraph"/>
        <w:numPr>
          <w:ilvl w:val="0"/>
          <w:numId w:val="17"/>
        </w:numPr>
      </w:pPr>
      <w:r>
        <w:t>The Network can affiliate to relevant external organisations</w:t>
      </w:r>
      <w:r w:rsidR="00A57E7B">
        <w:t xml:space="preserve"> as laid out </w:t>
      </w:r>
      <w:r w:rsidR="00D615EB">
        <w:t>at such a point as appropriate as</w:t>
      </w:r>
      <w:r w:rsidR="00A57E7B">
        <w:t xml:space="preserve"> of this constitution</w:t>
      </w:r>
      <w:r>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157F5B">
        <w:t>Membership Fees and Finance</w:t>
      </w:r>
    </w:p>
    <w:p w14:paraId="2F880B38" w14:textId="41ACEEAE" w:rsidR="00BC5647" w:rsidRPr="00157F5B" w:rsidRDefault="00BC5647" w:rsidP="00BC5647">
      <w:pPr>
        <w:pStyle w:val="ListParagraph"/>
        <w:numPr>
          <w:ilvl w:val="0"/>
          <w:numId w:val="17"/>
        </w:numPr>
        <w:rPr>
          <w:color w:val="FF0000"/>
          <w:szCs w:val="22"/>
        </w:rPr>
      </w:pPr>
      <w:r>
        <w:rPr>
          <w:szCs w:val="22"/>
        </w:rPr>
        <w:t xml:space="preserve">There is no fee to join the Network. </w:t>
      </w:r>
      <w:r w:rsidR="00D615EB">
        <w:rPr>
          <w:color w:val="FF0000"/>
          <w:szCs w:val="22"/>
        </w:rPr>
        <w:t>There will never be a fee to join this network and every effort will be made to ensure that all social events are as affordable as possible.</w:t>
      </w:r>
    </w:p>
    <w:p w14:paraId="28659769" w14:textId="25F5B3C0" w:rsidR="003B7035" w:rsidRPr="004638BC" w:rsidRDefault="003B7035" w:rsidP="003B7035">
      <w:pPr>
        <w:pStyle w:val="ListParagraph"/>
        <w:numPr>
          <w:ilvl w:val="0"/>
          <w:numId w:val="17"/>
        </w:numPr>
      </w:pPr>
      <w:r w:rsidRPr="004638BC">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year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lastRenderedPageBreak/>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r w:rsidR="00A60C66">
        <w:t>s</w:t>
      </w:r>
      <w:r>
        <w:t xml:space="preserve">ponsorship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r w:rsidR="00A57E7B">
        <w:rPr>
          <w:szCs w:val="22"/>
        </w:rPr>
        <w:t>Network</w:t>
      </w:r>
      <w:r w:rsidR="00FA36A1" w:rsidRPr="00FA36A1">
        <w:rPr>
          <w:szCs w:val="22"/>
        </w:rPr>
        <w:t>;</w:t>
      </w:r>
    </w:p>
    <w:p w14:paraId="0A363AC8" w14:textId="697A28FB" w:rsidR="00FA36A1" w:rsidRPr="00FA36A1" w:rsidRDefault="005209D4" w:rsidP="00477B19">
      <w:pPr>
        <w:pStyle w:val="ListParagraph"/>
        <w:numPr>
          <w:ilvl w:val="1"/>
          <w:numId w:val="27"/>
        </w:numPr>
        <w:rPr>
          <w:szCs w:val="22"/>
        </w:rPr>
      </w:pPr>
      <w:r>
        <w:rPr>
          <w:szCs w:val="22"/>
        </w:rPr>
        <w:t>T</w:t>
      </w:r>
      <w:r w:rsidR="00FA36A1" w:rsidRPr="00FA36A1">
        <w:rPr>
          <w:szCs w:val="22"/>
        </w:rPr>
        <w:t>he Members get a direct benefit from the affiliation;</w:t>
      </w:r>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o Policy of the Students’ Union is breached by the affiliation;</w:t>
      </w:r>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equipment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lastRenderedPageBreak/>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t>The Union’s Data Protection regulations which the can be found on the Union’s website.</w:t>
      </w:r>
    </w:p>
    <w:p w14:paraId="1A64EF9A" w14:textId="6A619B3B" w:rsidR="000B21EB" w:rsidRPr="00477B19" w:rsidRDefault="006065D6" w:rsidP="00F14897">
      <w:pPr>
        <w:pStyle w:val="ListParagraph"/>
        <w:numPr>
          <w:ilvl w:val="0"/>
          <w:numId w:val="17"/>
        </w:numPr>
        <w:rPr>
          <w:bCs/>
        </w:rPr>
      </w:pPr>
      <w:r w:rsidRPr="00477B19">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the </w:t>
      </w:r>
      <w:r w:rsidR="00CB1E90" w:rsidRPr="00477B19">
        <w:t xml:space="preserve"> Union’s All Student Meeting</w:t>
      </w:r>
      <w:r w:rsidRPr="00477B19">
        <w:t>.</w:t>
      </w:r>
    </w:p>
    <w:p w14:paraId="0BFD496C" w14:textId="15B8571F" w:rsidR="005B39AC" w:rsidRPr="000B21EB" w:rsidRDefault="005B39AC" w:rsidP="00F14897">
      <w:pPr>
        <w:pStyle w:val="ListParagraph"/>
        <w:numPr>
          <w:ilvl w:val="0"/>
          <w:numId w:val="17"/>
        </w:numPr>
        <w:rPr>
          <w:bCs/>
        </w:rPr>
      </w:pPr>
      <w:r w:rsidRPr="005B39AC">
        <w:rPr>
          <w:bCs/>
        </w:rPr>
        <w:t>Members attending meetings as representatives of the</w:t>
      </w:r>
      <w:r>
        <w:rPr>
          <w:bCs/>
        </w:rPr>
        <w:t xml:space="preserve"> </w:t>
      </w:r>
      <w:r w:rsidRPr="009364D9">
        <w:rPr>
          <w:bCs/>
          <w:color w:val="FF0000"/>
        </w:rPr>
        <w:t xml:space="preserve">[insert name] </w:t>
      </w:r>
      <w:r w:rsidR="00A57E7B">
        <w:rPr>
          <w:bCs/>
        </w:rPr>
        <w:t>Network</w:t>
      </w:r>
      <w:r w:rsidRPr="005B39AC">
        <w:rPr>
          <w:bCs/>
        </w:rPr>
        <w:t xml:space="preserve"> shall do so for only the </w:t>
      </w:r>
      <w:r w:rsidR="009364D9" w:rsidRPr="009364D9">
        <w:rPr>
          <w:bCs/>
          <w:color w:val="FF0000"/>
        </w:rPr>
        <w:t xml:space="preserve">[insert name] </w:t>
      </w:r>
      <w:r w:rsidR="00A57E7B">
        <w:rPr>
          <w:bCs/>
        </w:rPr>
        <w:t>Network</w:t>
      </w:r>
      <w:r w:rsidRPr="005B39AC">
        <w:rPr>
          <w:bCs/>
        </w:rPr>
        <w:t xml:space="preserve"> 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5D65C9A" w:rsidR="000B21EB" w:rsidRDefault="00E87B0E" w:rsidP="000B21EB">
      <w:pPr>
        <w:pStyle w:val="ListParagraph"/>
        <w:numPr>
          <w:ilvl w:val="1"/>
          <w:numId w:val="17"/>
        </w:numPr>
        <w:rPr>
          <w:bCs/>
        </w:rPr>
      </w:pPr>
      <w:r>
        <w:rPr>
          <w:bCs/>
        </w:rPr>
        <w:t>Vice Chair</w:t>
      </w:r>
    </w:p>
    <w:p w14:paraId="79774787" w14:textId="1B2F3606" w:rsidR="000B21EB" w:rsidRDefault="00E87B0E" w:rsidP="000B21EB">
      <w:pPr>
        <w:pStyle w:val="ListParagraph"/>
        <w:numPr>
          <w:ilvl w:val="1"/>
          <w:numId w:val="17"/>
        </w:numPr>
        <w:rPr>
          <w:bCs/>
        </w:rPr>
      </w:pPr>
      <w:r>
        <w:rPr>
          <w:bCs/>
        </w:rPr>
        <w:t>Secretary</w:t>
      </w:r>
    </w:p>
    <w:p w14:paraId="626FC691" w14:textId="275E01A2" w:rsidR="006065D6" w:rsidRPr="00A07B8F" w:rsidRDefault="006065D6" w:rsidP="001764B7">
      <w:pPr>
        <w:pStyle w:val="ListParagraph"/>
        <w:numPr>
          <w:ilvl w:val="0"/>
          <w:numId w:val="17"/>
        </w:numPr>
        <w:rPr>
          <w:bCs/>
        </w:rPr>
      </w:pPr>
      <w:r w:rsidRPr="000B21EB">
        <w:t xml:space="preserve">The Committee shall take office on the </w:t>
      </w:r>
      <w:r w:rsidRPr="00C84A36">
        <w:rPr>
          <w:color w:val="000000" w:themeColor="text1"/>
        </w:rPr>
        <w:t>1</w:t>
      </w:r>
      <w:r w:rsidRPr="00C84A36">
        <w:rPr>
          <w:color w:val="000000" w:themeColor="text1"/>
          <w:vertAlign w:val="superscript"/>
        </w:rPr>
        <w:t xml:space="preserve">st </w:t>
      </w:r>
      <w:r w:rsidRPr="00C84A36">
        <w:rPr>
          <w:color w:val="000000" w:themeColor="text1"/>
        </w:rPr>
        <w:t>June and sit until the 31</w:t>
      </w:r>
      <w:r w:rsidRPr="00C84A36">
        <w:rPr>
          <w:color w:val="000000" w:themeColor="text1"/>
          <w:vertAlign w:val="superscript"/>
        </w:rPr>
        <w:t>st</w:t>
      </w:r>
      <w:r w:rsidRPr="00C84A36">
        <w:rPr>
          <w:color w:val="000000" w:themeColor="text1"/>
        </w:rPr>
        <w:t xml:space="preserve"> May</w:t>
      </w:r>
      <w:r w:rsidR="00C84A36">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6B516B62" w:rsidR="001764B7" w:rsidRPr="001764B7" w:rsidRDefault="00A57E7B" w:rsidP="00F14897">
      <w:pPr>
        <w:pStyle w:val="ListParagraph"/>
        <w:numPr>
          <w:ilvl w:val="0"/>
          <w:numId w:val="17"/>
        </w:numPr>
        <w:rPr>
          <w:lang w:val="en-US"/>
        </w:rPr>
      </w:pPr>
      <w:r>
        <w:rPr>
          <w:rFonts w:eastAsia="Calibri" w:cs="Times New Roman"/>
          <w:color w:val="000000"/>
          <w:lang w:val="en-US" w:bidi="en-US"/>
        </w:rPr>
        <w:t>Network</w:t>
      </w:r>
      <w:r w:rsidR="006065D6" w:rsidRPr="001764B7">
        <w:rPr>
          <w:rFonts w:eastAsia="Calibri" w:cs="Times New Roman"/>
          <w:color w:val="000000"/>
          <w:lang w:val="en-US" w:bidi="en-US"/>
        </w:rPr>
        <w:t xml:space="preserve"> committees shall be democratically elected as outlined</w:t>
      </w:r>
      <w:r w:rsidR="006065D6" w:rsidRPr="000224FB">
        <w:rPr>
          <w:rFonts w:eastAsia="Calibri" w:cs="Times New Roman"/>
          <w:color w:val="000000" w:themeColor="text1"/>
          <w:lang w:val="en-US" w:bidi="en-US"/>
        </w:rPr>
        <w:t xml:space="preserve"> in</w:t>
      </w:r>
      <w:r w:rsidR="000224FB" w:rsidRPr="000224FB">
        <w:rPr>
          <w:rFonts w:eastAsia="Calibri" w:cs="Times New Roman"/>
          <w:color w:val="000000" w:themeColor="text1"/>
          <w:lang w:val="en-US" w:bidi="en-US"/>
        </w:rPr>
        <w:t xml:space="preserve"> Points </w:t>
      </w:r>
      <w:r w:rsidR="00477B19">
        <w:rPr>
          <w:rFonts w:eastAsia="Calibri" w:cs="Times New Roman"/>
          <w:color w:val="000000" w:themeColor="text1"/>
          <w:lang w:val="en-US" w:bidi="en-US"/>
        </w:rPr>
        <w:t>23-28</w:t>
      </w:r>
      <w:r w:rsidR="000224FB" w:rsidRPr="000224FB">
        <w:rPr>
          <w:rFonts w:eastAsia="Calibri" w:cs="Times New Roman"/>
          <w:color w:val="000000" w:themeColor="text1"/>
          <w:lang w:val="en-US" w:bidi="en-US"/>
        </w:rPr>
        <w:t xml:space="preserve"> of </w:t>
      </w:r>
      <w:r w:rsidR="00477B19">
        <w:rPr>
          <w:color w:val="000000" w:themeColor="text1"/>
        </w:rPr>
        <w:t>Bye Law 5 (Student Networks</w:t>
      </w:r>
      <w:r w:rsidR="000224FB" w:rsidRPr="000224FB">
        <w:rPr>
          <w:color w:val="000000" w:themeColor="text1"/>
        </w:rPr>
        <w:t>)</w:t>
      </w:r>
      <w:r w:rsidR="006065D6" w:rsidRPr="000224FB">
        <w:rPr>
          <w:rFonts w:eastAsia="Calibri" w:cs="Times New Roman"/>
          <w:color w:val="000000" w:themeColor="text1"/>
          <w:lang w:val="en-US" w:bidi="en-US"/>
        </w:rPr>
        <w:t>.</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provided that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 xml:space="preserve">and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w:t>
      </w:r>
      <w:r w:rsidR="006A6C69">
        <w:rPr>
          <w:rFonts w:eastAsia="Calibri" w:cs="Times New Roman"/>
          <w:color w:val="000000"/>
          <w:lang w:val="en-US" w:bidi="en-US"/>
        </w:rPr>
        <w:lastRenderedPageBreak/>
        <w:t>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quoracy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in order to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lastRenderedPageBreak/>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32972CC9" w14:textId="2C0CCAB1" w:rsidR="006065D6" w:rsidRPr="008217D6" w:rsidRDefault="006065D6" w:rsidP="0007075E">
      <w:pPr>
        <w:pStyle w:val="ListParagraph"/>
        <w:numPr>
          <w:ilvl w:val="0"/>
          <w:numId w:val="17"/>
        </w:numPr>
        <w:rPr>
          <w:szCs w:val="22"/>
        </w:rPr>
      </w:pPr>
      <w:r w:rsidRPr="008217D6">
        <w:rPr>
          <w:szCs w:val="22"/>
        </w:rPr>
        <w:t>The roles and duties of the Committee are as follows:</w:t>
      </w:r>
    </w:p>
    <w:p w14:paraId="39451B7D" w14:textId="035A3A08" w:rsidR="008217D6" w:rsidRPr="004B6CCC" w:rsidRDefault="006065D6" w:rsidP="008217D6">
      <w:pPr>
        <w:pStyle w:val="ListParagraph"/>
        <w:numPr>
          <w:ilvl w:val="0"/>
          <w:numId w:val="17"/>
        </w:numPr>
        <w:rPr>
          <w:b/>
          <w:bCs/>
          <w:szCs w:val="22"/>
        </w:rPr>
      </w:pPr>
      <w:r w:rsidRPr="001A765D">
        <w:rPr>
          <w:b/>
          <w:bCs/>
          <w:szCs w:val="22"/>
          <w:highlight w:val="yellow"/>
        </w:rPr>
        <w:t xml:space="preserve">The Chair </w:t>
      </w:r>
      <w:r w:rsidR="003C7061" w:rsidRPr="003C7061">
        <w:rPr>
          <w:rFonts w:cs="Tahoma"/>
          <w:szCs w:val="20"/>
        </w:rPr>
        <w:t xml:space="preserve">shall oversee the organisation and management of the network and the Committee as a whole; ensure the committee’s accountability to Members and the Students’ Union; and represent the group to all external interests. They ensure that the network represents its members, attend (or send a nominee) to key Students’ Union meetings like Welfare and Inclusion council and are the main spokesperson for the network. </w:t>
      </w:r>
      <w:r w:rsidR="003C7061" w:rsidRPr="003C7061">
        <w:rPr>
          <w:rFonts w:cs="Calibri"/>
          <w:bCs/>
          <w:szCs w:val="20"/>
        </w:rPr>
        <w:t xml:space="preserve">The Chair ensures that the committee functions properly, that there is full participation at meetings, that all relevant matters are </w:t>
      </w:r>
      <w:r w:rsidR="003C7061" w:rsidRPr="004B6CCC">
        <w:rPr>
          <w:rFonts w:cs="Calibri"/>
          <w:bCs/>
          <w:szCs w:val="20"/>
        </w:rPr>
        <w:t>discussed, and effective decisions taken, communicated and enacted.</w:t>
      </w:r>
      <w:r w:rsidR="004B6CCC" w:rsidRPr="004B6CCC">
        <w:rPr>
          <w:rFonts w:cs="Calibri"/>
          <w:bCs/>
          <w:szCs w:val="20"/>
        </w:rPr>
        <w:t xml:space="preserve"> </w:t>
      </w:r>
      <w:r w:rsidR="004B6CCC" w:rsidRPr="004B6CCC">
        <w:rPr>
          <w:szCs w:val="22"/>
        </w:rPr>
        <w:t>They are a co-signatory for the Network’s accounts (which are held by the Union).</w:t>
      </w:r>
    </w:p>
    <w:p w14:paraId="5475A44E" w14:textId="77777777" w:rsidR="004B6CCC" w:rsidRPr="004B6CCC" w:rsidRDefault="003C7061" w:rsidP="004B6CCC">
      <w:pPr>
        <w:pStyle w:val="ListParagraph"/>
        <w:numPr>
          <w:ilvl w:val="0"/>
          <w:numId w:val="17"/>
        </w:numPr>
        <w:rPr>
          <w:rFonts w:cs="Calibri"/>
          <w:szCs w:val="22"/>
        </w:rPr>
      </w:pPr>
      <w:r w:rsidRPr="004B6CCC">
        <w:rPr>
          <w:b/>
          <w:bCs/>
          <w:szCs w:val="22"/>
        </w:rPr>
        <w:t xml:space="preserve">The Vice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Vice Chair is responsible for ensuring all active members have </w:t>
      </w:r>
      <w:r w:rsidR="004B6CCC">
        <w:t xml:space="preserve">formally joined the </w:t>
      </w:r>
      <w:r w:rsidR="004B6CCC" w:rsidRPr="004B6CCC">
        <w:t xml:space="preserve">Network. </w:t>
      </w:r>
      <w:r w:rsidRPr="004B6CCC">
        <w:rPr>
          <w:szCs w:val="22"/>
        </w:rPr>
        <w:t>They are a co-signatory for the Network’s accounts (which are held by the Union).</w:t>
      </w:r>
    </w:p>
    <w:p w14:paraId="54DDFAF0" w14:textId="224D6CB8" w:rsidR="003C7061" w:rsidRPr="003C7061" w:rsidRDefault="00D846F3" w:rsidP="00D615EB">
      <w:pPr>
        <w:pStyle w:val="ListParagraph"/>
        <w:numPr>
          <w:ilvl w:val="0"/>
          <w:numId w:val="17"/>
        </w:numPr>
        <w:rPr>
          <w:rFonts w:cs="Calibri"/>
          <w:highlight w:val="yellow"/>
        </w:rPr>
      </w:pPr>
      <w:r w:rsidRPr="004B6CCC">
        <w:rPr>
          <w:b/>
          <w:bCs/>
          <w:szCs w:val="22"/>
        </w:rPr>
        <w:t xml:space="preserve">The Secretary </w:t>
      </w:r>
      <w:r w:rsidR="003C7061" w:rsidRPr="004B6CCC">
        <w:rPr>
          <w:rFonts w:cs="Tahoma"/>
          <w:szCs w:val="20"/>
        </w:rPr>
        <w:t xml:space="preserve">shall oversee the administration of the network take minutes at meetings and monitor memberships. </w:t>
      </w:r>
      <w:r w:rsidR="003C7061" w:rsidRPr="003C7061">
        <w:t>They are the key information and reference point for the chair, committee members and members..</w:t>
      </w:r>
      <w:r w:rsidR="003C7061" w:rsidRPr="004B6CCC">
        <w:rPr>
          <w:i/>
          <w:iCs/>
          <w:color w:val="FF0000"/>
          <w:sz w:val="24"/>
          <w:szCs w:val="22"/>
        </w:rPr>
        <w:t xml:space="preserve"> </w:t>
      </w:r>
    </w:p>
    <w:p w14:paraId="6CA64883" w14:textId="29522EF9"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lastRenderedPageBreak/>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The dates for Open Meetings should be set at the beginning of each year. Network members must receive an invite at least two weeks before the meeting 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w:t>
      </w:r>
      <w:r>
        <w:lastRenderedPageBreak/>
        <w:t>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2"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revert back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sectPr w:rsidR="00F14897" w:rsidRPr="000B21E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38528" w14:textId="77777777" w:rsidR="001B3D11" w:rsidRDefault="001B3D11" w:rsidP="00B14904">
      <w:pPr>
        <w:spacing w:after="0" w:line="240" w:lineRule="auto"/>
      </w:pPr>
      <w:r>
        <w:separator/>
      </w:r>
    </w:p>
  </w:endnote>
  <w:endnote w:type="continuationSeparator" w:id="0">
    <w:p w14:paraId="16DF4305" w14:textId="77777777" w:rsidR="001B3D11" w:rsidRDefault="001B3D11"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847F2" w14:textId="41E9380D" w:rsidR="009364D9" w:rsidRDefault="009364D9" w:rsidP="005B7A47">
    <w:pPr>
      <w:pStyle w:val="Footer"/>
      <w:jc w:val="center"/>
    </w:pPr>
    <w:r w:rsidRPr="005B7A47">
      <w:rPr>
        <w:b/>
        <w:bCs/>
        <w:noProof/>
        <w:sz w:val="20"/>
        <w:szCs w:val="20"/>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0738D" w14:textId="77777777" w:rsidR="001B3D11" w:rsidRDefault="001B3D11" w:rsidP="00B14904">
      <w:pPr>
        <w:spacing w:after="0" w:line="240" w:lineRule="auto"/>
      </w:pPr>
      <w:r>
        <w:separator/>
      </w:r>
    </w:p>
  </w:footnote>
  <w:footnote w:type="continuationSeparator" w:id="0">
    <w:p w14:paraId="62C8735A" w14:textId="77777777" w:rsidR="001B3D11" w:rsidRDefault="001B3D11"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0"/>
  </w:num>
  <w:num w:numId="15">
    <w:abstractNumId w:val="6"/>
  </w:num>
  <w:num w:numId="16">
    <w:abstractNumId w:val="12"/>
  </w:num>
  <w:num w:numId="17">
    <w:abstractNumId w:val="1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4"/>
  </w:num>
  <w:num w:numId="23">
    <w:abstractNumId w:val="7"/>
  </w:num>
  <w:num w:numId="24">
    <w:abstractNumId w:val="8"/>
  </w:num>
  <w:num w:numId="25">
    <w:abstractNumId w:val="9"/>
  </w:num>
  <w:num w:numId="26">
    <w:abstractNumId w:val="4"/>
  </w:num>
  <w:num w:numId="27">
    <w:abstractNumId w:val="18"/>
  </w:num>
  <w:num w:numId="28">
    <w:abstractNumId w:val="19"/>
  </w:num>
  <w:num w:numId="29">
    <w:abstractNumId w:val="16"/>
  </w:num>
  <w:num w:numId="30">
    <w:abstractNumId w:val="3"/>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D6"/>
    <w:rsid w:val="00004673"/>
    <w:rsid w:val="000224FB"/>
    <w:rsid w:val="0007075E"/>
    <w:rsid w:val="000B21EB"/>
    <w:rsid w:val="000C2AA4"/>
    <w:rsid w:val="000D1988"/>
    <w:rsid w:val="001145E2"/>
    <w:rsid w:val="00125E2F"/>
    <w:rsid w:val="00157F5B"/>
    <w:rsid w:val="001764B7"/>
    <w:rsid w:val="001A765D"/>
    <w:rsid w:val="001B3D11"/>
    <w:rsid w:val="001B4CC4"/>
    <w:rsid w:val="001F6CC2"/>
    <w:rsid w:val="002104A1"/>
    <w:rsid w:val="002E7172"/>
    <w:rsid w:val="003244F9"/>
    <w:rsid w:val="00340F82"/>
    <w:rsid w:val="003850B2"/>
    <w:rsid w:val="003B7035"/>
    <w:rsid w:val="003C7061"/>
    <w:rsid w:val="003F6D8E"/>
    <w:rsid w:val="00433D9D"/>
    <w:rsid w:val="004638BC"/>
    <w:rsid w:val="00477B19"/>
    <w:rsid w:val="004B6CCC"/>
    <w:rsid w:val="004E0124"/>
    <w:rsid w:val="004E3AEE"/>
    <w:rsid w:val="005135E1"/>
    <w:rsid w:val="005209D4"/>
    <w:rsid w:val="005228AF"/>
    <w:rsid w:val="00530F98"/>
    <w:rsid w:val="00572341"/>
    <w:rsid w:val="005839CA"/>
    <w:rsid w:val="005B39AC"/>
    <w:rsid w:val="005B7A47"/>
    <w:rsid w:val="005E1F14"/>
    <w:rsid w:val="006065D6"/>
    <w:rsid w:val="006A6C69"/>
    <w:rsid w:val="006D028B"/>
    <w:rsid w:val="007A2319"/>
    <w:rsid w:val="007F7400"/>
    <w:rsid w:val="008217D6"/>
    <w:rsid w:val="009364D9"/>
    <w:rsid w:val="00951678"/>
    <w:rsid w:val="009B7256"/>
    <w:rsid w:val="00A07B8F"/>
    <w:rsid w:val="00A57E7B"/>
    <w:rsid w:val="00A60C66"/>
    <w:rsid w:val="00AA47BB"/>
    <w:rsid w:val="00AB106C"/>
    <w:rsid w:val="00AB7A3E"/>
    <w:rsid w:val="00B059D0"/>
    <w:rsid w:val="00B14904"/>
    <w:rsid w:val="00B46E5A"/>
    <w:rsid w:val="00BC0498"/>
    <w:rsid w:val="00BC5647"/>
    <w:rsid w:val="00C35C82"/>
    <w:rsid w:val="00C515B3"/>
    <w:rsid w:val="00C84A36"/>
    <w:rsid w:val="00C94CA2"/>
    <w:rsid w:val="00CA1136"/>
    <w:rsid w:val="00CB1E90"/>
    <w:rsid w:val="00D37139"/>
    <w:rsid w:val="00D615EB"/>
    <w:rsid w:val="00D846F3"/>
    <w:rsid w:val="00DB0502"/>
    <w:rsid w:val="00DD7E9B"/>
    <w:rsid w:val="00E2585F"/>
    <w:rsid w:val="00E268A5"/>
    <w:rsid w:val="00E87B0E"/>
    <w:rsid w:val="00EC41D3"/>
    <w:rsid w:val="00ED7A08"/>
    <w:rsid w:val="00F14897"/>
    <w:rsid w:val="00F200AF"/>
    <w:rsid w:val="00F60D2E"/>
    <w:rsid w:val="00F65B37"/>
    <w:rsid w:val="00FA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csu.com/yourunion/aboutwsu/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csu.com/pageassets/yourunion/aboutwsu/documents/WSU-Code-of-Conduct-28-05-202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wali@worc.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2E6EF-6F0B-484D-A782-1B4F288141A4}">
  <ds:schemaRefs>
    <ds:schemaRef ds:uri="http://schemas.microsoft.com/sharepoint/v3/contenttype/forms"/>
  </ds:schemaRefs>
</ds:datastoreItem>
</file>

<file path=customXml/itemProps2.xml><?xml version="1.0" encoding="utf-8"?>
<ds:datastoreItem xmlns:ds="http://schemas.openxmlformats.org/officeDocument/2006/customXml" ds:itemID="{86BCB7F0-53FF-4E75-BA65-09968F3AC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F:\WSU\Corona Time\Document Templates\Word Templates\Dark Blue_Red Word Template.dotx</Template>
  <TotalTime>11</TotalTime>
  <Pages>10</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Amy Hill (Student)</cp:lastModifiedBy>
  <cp:revision>3</cp:revision>
  <dcterms:created xsi:type="dcterms:W3CDTF">2020-10-06T15:33:00Z</dcterms:created>
  <dcterms:modified xsi:type="dcterms:W3CDTF">2020-10-13T11:35:00Z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