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6DC4" w14:textId="17A823D5" w:rsidR="006065D6" w:rsidRPr="006065D6" w:rsidRDefault="006065D6" w:rsidP="006065D6">
      <w:pPr>
        <w:pStyle w:val="Title"/>
        <w:rPr>
          <w:sz w:val="40"/>
          <w:szCs w:val="40"/>
        </w:rPr>
      </w:pPr>
      <w:r w:rsidRPr="006065D6">
        <w:rPr>
          <w:sz w:val="40"/>
          <w:szCs w:val="40"/>
        </w:rPr>
        <w:t>Constitution of the WSU</w:t>
      </w:r>
      <w:r w:rsidR="00CE1A64">
        <w:rPr>
          <w:sz w:val="40"/>
          <w:szCs w:val="40"/>
        </w:rPr>
        <w:t xml:space="preserve"> Commuter Students</w:t>
      </w:r>
      <w:r w:rsidRPr="006065D6">
        <w:rPr>
          <w:sz w:val="40"/>
          <w:szCs w:val="40"/>
        </w:rPr>
        <w:t xml:space="preserve">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6978DE31"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w:t>
      </w:r>
      <w:r w:rsidR="00C75B3B">
        <w:rPr>
          <w:szCs w:val="22"/>
        </w:rPr>
        <w:t xml:space="preserve"> Commuter Students Network</w:t>
      </w:r>
      <w:r w:rsidRPr="00F14897">
        <w:rPr>
          <w:szCs w:val="22"/>
        </w:rPr>
        <w:t>, referred to as the “</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7F2B4E98" w14:textId="1993E5B8" w:rsidR="005B7A47" w:rsidRPr="00143DC8" w:rsidRDefault="00143DC8" w:rsidP="00477B19">
      <w:pPr>
        <w:pStyle w:val="ListParagraph"/>
        <w:numPr>
          <w:ilvl w:val="1"/>
          <w:numId w:val="25"/>
        </w:numPr>
        <w:rPr>
          <w:rFonts w:cstheme="minorHAnsi"/>
          <w:szCs w:val="22"/>
        </w:rPr>
      </w:pPr>
      <w:r w:rsidRPr="00143DC8">
        <w:rPr>
          <w:rFonts w:cstheme="minorHAnsi"/>
          <w:szCs w:val="22"/>
        </w:rPr>
        <w:t>To create a strong community of commuter students as an underrepresented group and provide networking opportunities and be the student voice for change.</w:t>
      </w:r>
    </w:p>
    <w:p w14:paraId="27F894A7" w14:textId="50CAD76C" w:rsidR="00BC5647" w:rsidRPr="00143DC8" w:rsidRDefault="00BC5647" w:rsidP="00477B19">
      <w:pPr>
        <w:pStyle w:val="ListParagraph"/>
        <w:numPr>
          <w:ilvl w:val="1"/>
          <w:numId w:val="25"/>
        </w:numPr>
        <w:rPr>
          <w:rFonts w:cstheme="minorHAnsi"/>
          <w:szCs w:val="22"/>
        </w:rPr>
      </w:pPr>
      <w:r w:rsidRPr="00143DC8">
        <w:rPr>
          <w:rFonts w:cstheme="minorHAnsi"/>
          <w:szCs w:val="22"/>
        </w:rPr>
        <w:t>To represent</w:t>
      </w:r>
      <w:r w:rsidR="00143DC8" w:rsidRPr="00143DC8">
        <w:rPr>
          <w:rFonts w:cstheme="minorHAnsi"/>
          <w:szCs w:val="22"/>
        </w:rPr>
        <w:t xml:space="preserve"> commuter students’</w:t>
      </w:r>
      <w:r w:rsidRPr="00143DC8">
        <w:rPr>
          <w:rFonts w:cstheme="minorHAnsi"/>
          <w:szCs w:val="22"/>
        </w:rPr>
        <w:t xml:space="preserve"> opinions on </w:t>
      </w:r>
      <w:r w:rsidR="00143DC8" w:rsidRPr="00143DC8">
        <w:rPr>
          <w:rFonts w:cstheme="minorHAnsi"/>
          <w:szCs w:val="22"/>
        </w:rPr>
        <w:t xml:space="preserve">relevant </w:t>
      </w:r>
      <w:r w:rsidRPr="00143DC8">
        <w:rPr>
          <w:rFonts w:cstheme="minorHAnsi"/>
          <w:szCs w:val="22"/>
        </w:rPr>
        <w:t>issue</w:t>
      </w:r>
      <w:r w:rsidR="00143DC8" w:rsidRPr="00143DC8">
        <w:rPr>
          <w:rFonts w:cstheme="minorHAnsi"/>
          <w:szCs w:val="22"/>
        </w:rPr>
        <w:t>s</w:t>
      </w:r>
      <w:r w:rsidRPr="00143DC8">
        <w:rPr>
          <w:rFonts w:cstheme="minorHAnsi"/>
          <w:szCs w:val="22"/>
        </w:rPr>
        <w:t xml:space="preserve"> to the Students’ Union, University of Worcester</w:t>
      </w:r>
      <w:r w:rsidR="00143DC8">
        <w:rPr>
          <w:rFonts w:cstheme="minorHAnsi"/>
          <w:szCs w:val="22"/>
        </w:rPr>
        <w:t>,</w:t>
      </w:r>
      <w:r w:rsidRPr="00143DC8">
        <w:rPr>
          <w:rFonts w:cstheme="minorHAnsi"/>
          <w:szCs w:val="22"/>
        </w:rPr>
        <w:t xml:space="preserve"> and the wider community. This includes representing the Network and its members at the Union’s Student Council and Welfare and Inclusion Council.</w:t>
      </w:r>
    </w:p>
    <w:p w14:paraId="167C4E11" w14:textId="10B71DC8" w:rsidR="00BC5647" w:rsidRPr="00143DC8" w:rsidRDefault="00BC5647" w:rsidP="00477B19">
      <w:pPr>
        <w:pStyle w:val="ListParagraph"/>
        <w:numPr>
          <w:ilvl w:val="1"/>
          <w:numId w:val="25"/>
        </w:numPr>
        <w:rPr>
          <w:rFonts w:cstheme="minorHAnsi"/>
          <w:szCs w:val="22"/>
        </w:rPr>
      </w:pPr>
      <w:r w:rsidRPr="00143DC8">
        <w:rPr>
          <w:rFonts w:cstheme="minorHAnsi"/>
          <w:szCs w:val="22"/>
        </w:rPr>
        <w:t>To take action and campaign on the issues that matter to their members.</w:t>
      </w:r>
      <w:r w:rsidR="00143DC8" w:rsidRPr="00143DC8">
        <w:rPr>
          <w:rFonts w:cstheme="minorHAnsi"/>
          <w:szCs w:val="22"/>
        </w:rPr>
        <w:t xml:space="preserve"> </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lastRenderedPageBreak/>
        <w:t>Membership</w:t>
      </w:r>
    </w:p>
    <w:p w14:paraId="7EE4A586" w14:textId="38B7CEE2"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EB05DB">
        <w:rPr>
          <w:szCs w:val="22"/>
        </w:rPr>
        <w:t>pen to all</w:t>
      </w:r>
      <w:r w:rsidR="00E268A5">
        <w:rPr>
          <w:szCs w:val="22"/>
        </w:rPr>
        <w:t xml:space="preserve"> full </w:t>
      </w:r>
      <w:r w:rsidRPr="00F14897">
        <w:rPr>
          <w:szCs w:val="22"/>
        </w:rPr>
        <w:t>members of the Union</w:t>
      </w:r>
      <w:r w:rsidR="00E268A5">
        <w:rPr>
          <w:szCs w:val="22"/>
        </w:rPr>
        <w:t xml:space="preserve"> who </w:t>
      </w:r>
      <w:r w:rsidR="001003F3">
        <w:t xml:space="preserve">have the same home and term-time address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1003F3">
        <w:rPr>
          <w:szCs w:val="22"/>
        </w:rPr>
        <w:t>define 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76A91408" w:rsidR="00BC5647" w:rsidRDefault="00BC5647" w:rsidP="000B21EB">
      <w:pPr>
        <w:pStyle w:val="ListParagraph"/>
        <w:numPr>
          <w:ilvl w:val="0"/>
          <w:numId w:val="17"/>
        </w:numPr>
      </w:pPr>
      <w:r>
        <w:t>The Network can affiliate to relevant external organisations</w:t>
      </w:r>
      <w:r w:rsidR="00A57E7B">
        <w:t xml:space="preserve"> as laid out in </w:t>
      </w:r>
      <w:r w:rsidR="008F6B18">
        <w:t xml:space="preserve">the </w:t>
      </w:r>
      <w:r w:rsidR="008F6B18" w:rsidRPr="008F6B18">
        <w:t xml:space="preserve">Sponsorship and Affiliations with External Organisation Sub-section </w:t>
      </w:r>
      <w:r w:rsidR="00A57E7B" w:rsidRPr="008F6B18">
        <w:t xml:space="preserve">of </w:t>
      </w:r>
      <w:r w:rsidR="00A57E7B">
        <w:t>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003F3">
        <w:t>Membership Fees and Finance</w:t>
      </w:r>
    </w:p>
    <w:p w14:paraId="2F880B38" w14:textId="7D8F622F" w:rsidR="00BC5647" w:rsidRPr="001003F3" w:rsidRDefault="00BC5647" w:rsidP="00BC5647">
      <w:pPr>
        <w:pStyle w:val="ListParagraph"/>
        <w:numPr>
          <w:ilvl w:val="0"/>
          <w:numId w:val="17"/>
        </w:numPr>
        <w:rPr>
          <w:color w:val="FF0000"/>
          <w:szCs w:val="22"/>
        </w:rPr>
      </w:pPr>
      <w:r>
        <w:rPr>
          <w:szCs w:val="22"/>
        </w:rPr>
        <w:t xml:space="preserve">There is no fee to join the Network. </w:t>
      </w:r>
      <w:r w:rsidRPr="008F6B18">
        <w:rPr>
          <w:szCs w:val="22"/>
        </w:rPr>
        <w:t xml:space="preserve">Members who join the Network are entitled to take part in all democratic and representational elements of the work of the Network. The Network will </w:t>
      </w:r>
      <w:r w:rsidR="008F6B18" w:rsidRPr="008F6B18">
        <w:rPr>
          <w:szCs w:val="22"/>
        </w:rPr>
        <w:t xml:space="preserve">NOT charge an additional cost to join the network, </w:t>
      </w:r>
      <w:r w:rsidR="008F6B18" w:rsidRPr="008F6B18">
        <w:rPr>
          <w:szCs w:val="22"/>
        </w:rPr>
        <w:lastRenderedPageBreak/>
        <w:t xml:space="preserve">however, members may be required to pay additional costs in form of tickets and such for certain events and trips. This is so the network has </w:t>
      </w:r>
      <w:r w:rsidR="008F6B18">
        <w:rPr>
          <w:szCs w:val="22"/>
        </w:rPr>
        <w:t>sufficient funds</w:t>
      </w:r>
      <w:r w:rsidR="008F6B18" w:rsidRPr="008F6B18">
        <w:rPr>
          <w:szCs w:val="22"/>
        </w:rPr>
        <w:t xml:space="preserve"> to organise said events and trips.</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lastRenderedPageBreak/>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w:t>
      </w:r>
      <w:proofErr w:type="gramStart"/>
      <w:r w:rsidR="006065D6" w:rsidRPr="000B21EB">
        <w:t>equipment</w:t>
      </w:r>
      <w:proofErr w:type="gramEnd"/>
      <w:r w:rsidR="006065D6" w:rsidRPr="000B21EB">
        <w:t xml:space="preserve">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lastRenderedPageBreak/>
        <w:t xml:space="preserve">The Union’s Data Protection regulations which </w:t>
      </w:r>
      <w:proofErr w:type="gramStart"/>
      <w:r>
        <w:rPr>
          <w:rFonts w:eastAsia="Calibri" w:cs="Times New Roman"/>
          <w:color w:val="000000" w:themeColor="text1"/>
          <w:lang w:val="en-US" w:bidi="en-US"/>
        </w:rPr>
        <w:t>the</w:t>
      </w:r>
      <w:proofErr w:type="gramEnd"/>
      <w:r>
        <w:rPr>
          <w:rFonts w:eastAsia="Calibri" w:cs="Times New Roman"/>
          <w:color w:val="000000" w:themeColor="text1"/>
          <w:lang w:val="en-US" w:bidi="en-US"/>
        </w:rPr>
        <w:t xml:space="preserv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the </w:t>
      </w:r>
      <w:r w:rsidR="00CB1E90" w:rsidRPr="00477B19">
        <w:t xml:space="preserve"> Union’s All Student Meeting</w:t>
      </w:r>
      <w:r w:rsidRPr="00477B19">
        <w:t>.</w:t>
      </w:r>
    </w:p>
    <w:p w14:paraId="0BFD496C" w14:textId="02EE7865" w:rsidR="005B39AC" w:rsidRPr="000B21EB" w:rsidRDefault="005B39AC" w:rsidP="00F14897">
      <w:pPr>
        <w:pStyle w:val="ListParagraph"/>
        <w:numPr>
          <w:ilvl w:val="0"/>
          <w:numId w:val="17"/>
        </w:numPr>
        <w:rPr>
          <w:bCs/>
        </w:rPr>
      </w:pPr>
      <w:r w:rsidRPr="005B39AC">
        <w:rPr>
          <w:bCs/>
        </w:rPr>
        <w:t>Members attending meetings as representatives of</w:t>
      </w:r>
      <w:r w:rsidRPr="003D7D6E">
        <w:rPr>
          <w:bCs/>
        </w:rPr>
        <w:t xml:space="preserve"> the </w:t>
      </w:r>
      <w:r w:rsidR="00740571" w:rsidRPr="003D7D6E">
        <w:rPr>
          <w:bCs/>
        </w:rPr>
        <w:t>Commuter Students</w:t>
      </w:r>
      <w:r w:rsidRPr="003D7D6E">
        <w:rPr>
          <w:bCs/>
        </w:rPr>
        <w:t xml:space="preserve"> </w:t>
      </w:r>
      <w:r w:rsidR="00A57E7B" w:rsidRPr="003D7D6E">
        <w:rPr>
          <w:bCs/>
        </w:rPr>
        <w:t>Network</w:t>
      </w:r>
      <w:r w:rsidRPr="003D7D6E">
        <w:rPr>
          <w:bCs/>
        </w:rPr>
        <w:t xml:space="preserve"> shall do so for only the </w:t>
      </w:r>
      <w:r w:rsidR="00740571" w:rsidRPr="003D7D6E">
        <w:rPr>
          <w:bCs/>
        </w:rPr>
        <w:t>Commuter Student</w:t>
      </w:r>
      <w:r w:rsidR="009364D9" w:rsidRPr="009364D9">
        <w:rPr>
          <w:bCs/>
          <w:color w:val="FF0000"/>
        </w:rPr>
        <w:t xml:space="preserv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Default="00E87B0E" w:rsidP="000B21EB">
      <w:pPr>
        <w:pStyle w:val="ListParagraph"/>
        <w:numPr>
          <w:ilvl w:val="1"/>
          <w:numId w:val="17"/>
        </w:numPr>
        <w:rPr>
          <w:bCs/>
        </w:rPr>
      </w:pPr>
      <w:r>
        <w:rPr>
          <w:bCs/>
        </w:rPr>
        <w:t>Secretary</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proofErr w:type="gramStart"/>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and</w:t>
      </w:r>
      <w:proofErr w:type="gramEnd"/>
      <w:r w:rsidR="006A6C69">
        <w:rPr>
          <w:rFonts w:eastAsia="Calibri" w:cs="Times New Roman"/>
          <w:color w:val="000000"/>
          <w:lang w:val="en-US" w:bidi="en-US"/>
        </w:rPr>
        <w:t xml:space="preserve">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w:t>
      </w:r>
      <w:proofErr w:type="gramStart"/>
      <w:r w:rsidR="006A6C69">
        <w:rPr>
          <w:rFonts w:eastAsia="Calibri" w:cs="Times New Roman"/>
          <w:color w:val="000000"/>
          <w:lang w:val="en-US" w:bidi="en-US"/>
        </w:rPr>
        <w:t>in order to</w:t>
      </w:r>
      <w:proofErr w:type="gramEnd"/>
      <w:r w:rsidR="006A6C69">
        <w:rPr>
          <w:rFonts w:eastAsia="Calibri" w:cs="Times New Roman"/>
          <w:color w:val="000000"/>
          <w:lang w:val="en-US" w:bidi="en-US"/>
        </w:rPr>
        <w:t xml:space="preserve">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lastRenderedPageBreak/>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1C7DBF">
        <w:rPr>
          <w:b/>
          <w:bCs/>
          <w:szCs w:val="22"/>
        </w:rPr>
        <w:t xml:space="preserve">The Chair </w:t>
      </w:r>
      <w:r w:rsidR="003C7061" w:rsidRPr="003C7061">
        <w:rPr>
          <w:rFonts w:cs="Tahoma"/>
          <w:szCs w:val="20"/>
        </w:rPr>
        <w:t xml:space="preserve">shall oversee the organisation and management of the network and the Committee as a whole; ensure the committee’s accountability to Members </w:t>
      </w:r>
      <w:r w:rsidR="003C7061" w:rsidRPr="003C7061">
        <w:rPr>
          <w:rFonts w:cs="Tahoma"/>
          <w:szCs w:val="20"/>
        </w:rPr>
        <w:lastRenderedPageBreak/>
        <w:t xml:space="preserve">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35918E27" w14:textId="7BFA0346" w:rsidR="00B72380" w:rsidRPr="00B72380" w:rsidRDefault="00D846F3" w:rsidP="00B72380">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 for the chair, committee members and members.</w:t>
      </w:r>
    </w:p>
    <w:p w14:paraId="6CA64883" w14:textId="1D53DEA8"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lastRenderedPageBreak/>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lastRenderedPageBreak/>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w:t>
      </w:r>
      <w:proofErr w:type="gramStart"/>
      <w:r w:rsidRPr="005B39AC">
        <w:rPr>
          <w:lang w:val="en-US"/>
        </w:rPr>
        <w:t>revert back</w:t>
      </w:r>
      <w:proofErr w:type="gramEnd"/>
      <w:r w:rsidRPr="005B39AC">
        <w:rPr>
          <w:lang w:val="en-US"/>
        </w:rPr>
        <w:t xml:space="preserve">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4910" w14:textId="77777777" w:rsidR="00BA50CA" w:rsidRDefault="00BA50CA" w:rsidP="00B14904">
      <w:pPr>
        <w:spacing w:after="0" w:line="240" w:lineRule="auto"/>
      </w:pPr>
      <w:r>
        <w:separator/>
      </w:r>
    </w:p>
  </w:endnote>
  <w:endnote w:type="continuationSeparator" w:id="0">
    <w:p w14:paraId="3E6BABE5" w14:textId="77777777" w:rsidR="00BA50CA" w:rsidRDefault="00BA50CA"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476F2" w14:textId="77777777" w:rsidR="00BA50CA" w:rsidRDefault="00BA50CA" w:rsidP="00B14904">
      <w:pPr>
        <w:spacing w:after="0" w:line="240" w:lineRule="auto"/>
      </w:pPr>
      <w:r>
        <w:separator/>
      </w:r>
    </w:p>
  </w:footnote>
  <w:footnote w:type="continuationSeparator" w:id="0">
    <w:p w14:paraId="149D0496" w14:textId="77777777" w:rsidR="00BA50CA" w:rsidRDefault="00BA50CA"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1003F3"/>
    <w:rsid w:val="001145E2"/>
    <w:rsid w:val="00125E2F"/>
    <w:rsid w:val="00143DC8"/>
    <w:rsid w:val="001764B7"/>
    <w:rsid w:val="001A765D"/>
    <w:rsid w:val="001C7DBF"/>
    <w:rsid w:val="001F6CC2"/>
    <w:rsid w:val="001F707E"/>
    <w:rsid w:val="002104A1"/>
    <w:rsid w:val="002E7172"/>
    <w:rsid w:val="003244F9"/>
    <w:rsid w:val="00340F82"/>
    <w:rsid w:val="003B7035"/>
    <w:rsid w:val="003C7061"/>
    <w:rsid w:val="003D7D6E"/>
    <w:rsid w:val="003F6D8E"/>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A6C69"/>
    <w:rsid w:val="006D028B"/>
    <w:rsid w:val="00715CF4"/>
    <w:rsid w:val="00740571"/>
    <w:rsid w:val="007A2319"/>
    <w:rsid w:val="007F7400"/>
    <w:rsid w:val="008217D6"/>
    <w:rsid w:val="008F6B18"/>
    <w:rsid w:val="009364D9"/>
    <w:rsid w:val="00951678"/>
    <w:rsid w:val="009A6C0A"/>
    <w:rsid w:val="009B7256"/>
    <w:rsid w:val="00A07B8F"/>
    <w:rsid w:val="00A57E7B"/>
    <w:rsid w:val="00A60C66"/>
    <w:rsid w:val="00AA47BB"/>
    <w:rsid w:val="00AB106C"/>
    <w:rsid w:val="00AB7A3E"/>
    <w:rsid w:val="00B059D0"/>
    <w:rsid w:val="00B14904"/>
    <w:rsid w:val="00B72380"/>
    <w:rsid w:val="00BA50CA"/>
    <w:rsid w:val="00BC0498"/>
    <w:rsid w:val="00BC5647"/>
    <w:rsid w:val="00C35C82"/>
    <w:rsid w:val="00C515B3"/>
    <w:rsid w:val="00C75B3B"/>
    <w:rsid w:val="00C84A36"/>
    <w:rsid w:val="00C94CA2"/>
    <w:rsid w:val="00CA1136"/>
    <w:rsid w:val="00CB1E90"/>
    <w:rsid w:val="00CE1A64"/>
    <w:rsid w:val="00D846F3"/>
    <w:rsid w:val="00DB0502"/>
    <w:rsid w:val="00DD7E9B"/>
    <w:rsid w:val="00E2585F"/>
    <w:rsid w:val="00E268A5"/>
    <w:rsid w:val="00E87B0E"/>
    <w:rsid w:val="00EB05DB"/>
    <w:rsid w:val="00EC41D3"/>
    <w:rsid w:val="00ED7A08"/>
    <w:rsid w:val="00F14897"/>
    <w:rsid w:val="00F200AF"/>
    <w:rsid w:val="00F65B37"/>
    <w:rsid w:val="00F943F2"/>
    <w:rsid w:val="00FA36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yourunion/aboutwsu/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2.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1</TotalTime>
  <Pages>10</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Tahseen Zaynab Yusuf</cp:lastModifiedBy>
  <cp:revision>2</cp:revision>
  <dcterms:created xsi:type="dcterms:W3CDTF">2020-11-18T15:33:00Z</dcterms:created>
  <dcterms:modified xsi:type="dcterms:W3CDTF">2020-11-18T15:33:00Z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